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F237" w14:textId="75F8F647" w:rsidR="00FA062D" w:rsidRDefault="00F37A4D" w:rsidP="009B6692">
      <w:pPr>
        <w:pStyle w:val="Titel"/>
      </w:pPr>
      <w:r>
        <w:t>Titel Meinungspapier</w:t>
      </w:r>
    </w:p>
    <w:p w14:paraId="044DB2A2" w14:textId="45ED8B41" w:rsidR="00F37A4D" w:rsidRDefault="00F37A4D" w:rsidP="00F37A4D">
      <w:pPr>
        <w:pStyle w:val="Untertitel"/>
      </w:pPr>
      <w:proofErr w:type="spellStart"/>
      <w:r>
        <w:t>Autor:in</w:t>
      </w:r>
      <w:proofErr w:type="spellEnd"/>
      <w:r>
        <w:t>: Vorname Nachname</w:t>
      </w:r>
    </w:p>
    <w:p w14:paraId="71B33BE2" w14:textId="18297780" w:rsidR="00F37A4D" w:rsidRPr="00F37A4D" w:rsidRDefault="00F37A4D" w:rsidP="00F37A4D">
      <w:r>
        <w:t xml:space="preserve">Text </w:t>
      </w:r>
    </w:p>
    <w:sectPr w:rsidR="00F37A4D" w:rsidRPr="00F37A4D" w:rsidSect="003966BC">
      <w:headerReference w:type="default" r:id="rId10"/>
      <w:footerReference w:type="default" r:id="rId11"/>
      <w:pgSz w:w="11906" w:h="16838"/>
      <w:pgMar w:top="1417" w:right="1417" w:bottom="1134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320E" w14:textId="77777777" w:rsidR="008F6490" w:rsidRDefault="008F6490" w:rsidP="003D7909">
      <w:pPr>
        <w:spacing w:after="0"/>
      </w:pPr>
      <w:r>
        <w:separator/>
      </w:r>
    </w:p>
  </w:endnote>
  <w:endnote w:type="continuationSeparator" w:id="0">
    <w:p w14:paraId="65BF12E5" w14:textId="77777777" w:rsidR="008F6490" w:rsidRDefault="008F6490" w:rsidP="003D7909">
      <w:pPr>
        <w:spacing w:after="0"/>
      </w:pPr>
      <w:r>
        <w:continuationSeparator/>
      </w:r>
    </w:p>
  </w:endnote>
  <w:endnote w:type="continuationNotice" w:id="1">
    <w:p w14:paraId="6087FB8C" w14:textId="77777777" w:rsidR="008F6490" w:rsidRDefault="008F64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ebas Neue Bold">
    <w:altName w:val="Bebas Neue"/>
    <w:panose1 w:val="020B0606020202050201"/>
    <w:charset w:val="4D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D3EED" w14:textId="77777777" w:rsidR="006D6912" w:rsidRPr="00D87479" w:rsidRDefault="00724F52" w:rsidP="00D87479">
    <w:pPr>
      <w:pStyle w:val="Fuzeile"/>
      <w:tabs>
        <w:tab w:val="clear" w:pos="4536"/>
        <w:tab w:val="clear" w:pos="9072"/>
        <w:tab w:val="left" w:pos="3787"/>
      </w:tabs>
      <w:rPr>
        <w:color w:val="666666"/>
        <w:sz w:val="18"/>
        <w:szCs w:val="20"/>
      </w:rPr>
    </w:pPr>
    <w:r w:rsidRPr="00D87479">
      <w:rPr>
        <w:noProof/>
        <w:color w:val="666666"/>
        <w:sz w:val="18"/>
        <w:szCs w:val="20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1AC20B0D" wp14:editId="212EA3DA">
              <wp:simplePos x="0" y="0"/>
              <wp:positionH relativeFrom="margin">
                <wp:posOffset>-1028700</wp:posOffset>
              </wp:positionH>
              <wp:positionV relativeFrom="page">
                <wp:posOffset>10478770</wp:posOffset>
              </wp:positionV>
              <wp:extent cx="7763510" cy="257810"/>
              <wp:effectExtent l="0" t="0" r="0" b="0"/>
              <wp:wrapSquare wrapText="bothSides"/>
              <wp:docPr id="489008694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510" cy="257810"/>
                      </a:xfrm>
                      <a:prstGeom prst="rect">
                        <a:avLst/>
                      </a:prstGeom>
                      <a:solidFill>
                        <a:srgbClr val="00A5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D1A9F2" w14:textId="77777777" w:rsidR="006D6912" w:rsidRDefault="006D6912" w:rsidP="006D6912">
                          <w:pPr>
                            <w:pStyle w:val="Kopfzeil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C20B0D" id="Rechteck 2" o:spid="_x0000_s1026" style="position:absolute;left:0;text-align:left;margin-left:-81pt;margin-top:825.1pt;width:611.3pt;height:20.3pt;z-index:-251658239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" o:allowoverlap="f" fillcolor="#00a5f0" stroked="f" strokeweight="1pt">
              <v:textbox>
                <w:txbxContent>
                  <w:p w14:paraId="3ED1A9F2" w14:textId="77777777" w:rsidR="006D6912" w:rsidRDefault="006D6912" w:rsidP="006D6912">
                    <w:pPr>
                      <w:pStyle w:val="Kopfzeile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D87479" w:rsidRPr="00D87479">
      <w:rPr>
        <w:color w:val="666666"/>
        <w:sz w:val="18"/>
        <w:szCs w:val="20"/>
      </w:rPr>
      <w:t>Jugend-Enquete-Kommission e.V. | www.jugend-enquete-kommission.de | info@jugend-enquete-kommission.de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6D12" w14:textId="77777777" w:rsidR="008F6490" w:rsidRDefault="008F6490" w:rsidP="003D7909">
      <w:pPr>
        <w:spacing w:after="0"/>
      </w:pPr>
      <w:r>
        <w:separator/>
      </w:r>
    </w:p>
  </w:footnote>
  <w:footnote w:type="continuationSeparator" w:id="0">
    <w:p w14:paraId="5E4040FD" w14:textId="77777777" w:rsidR="008F6490" w:rsidRDefault="008F6490" w:rsidP="003D7909">
      <w:pPr>
        <w:spacing w:after="0"/>
      </w:pPr>
      <w:r>
        <w:continuationSeparator/>
      </w:r>
    </w:p>
  </w:footnote>
  <w:footnote w:type="continuationNotice" w:id="1">
    <w:p w14:paraId="381BAD72" w14:textId="77777777" w:rsidR="008F6490" w:rsidRDefault="008F64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2072" w14:textId="747FCF3E" w:rsidR="003D7909" w:rsidRDefault="00000000" w:rsidP="00033C7C">
    <w:pPr>
      <w:pStyle w:val="Kopfzeile"/>
      <w:jc w:val="right"/>
    </w:pPr>
    <w:sdt>
      <w:sdtPr>
        <w:rPr>
          <w:rFonts w:cs="Arial"/>
          <w:sz w:val="32"/>
          <w:szCs w:val="32"/>
        </w:rPr>
        <w:alias w:val="Logo der Initiative"/>
        <w:tag w:val="Logo der Initiative"/>
        <w:id w:val="-748963492"/>
        <w:picture/>
      </w:sdtPr>
      <w:sdtContent>
        <w:r w:rsidR="00033C7C" w:rsidRPr="00483F39">
          <w:rPr>
            <w:rFonts w:cs="Arial"/>
            <w:noProof/>
            <w:sz w:val="32"/>
            <w:szCs w:val="32"/>
          </w:rPr>
          <w:drawing>
            <wp:inline distT="0" distB="0" distL="0" distR="0" wp14:anchorId="10F8495C" wp14:editId="20231BC0">
              <wp:extent cx="1376874" cy="774492"/>
              <wp:effectExtent l="0" t="0" r="0" b="0"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6874" cy="774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033C7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4C8"/>
    <w:multiLevelType w:val="multilevel"/>
    <w:tmpl w:val="0F8CC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2018"/>
    <w:multiLevelType w:val="hybridMultilevel"/>
    <w:tmpl w:val="C2D029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13DB6"/>
    <w:multiLevelType w:val="multilevel"/>
    <w:tmpl w:val="434C080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7119EE"/>
    <w:multiLevelType w:val="hybridMultilevel"/>
    <w:tmpl w:val="0602BD92"/>
    <w:lvl w:ilvl="0" w:tplc="252ED554">
      <w:start w:val="1"/>
      <w:numFmt w:val="bullet"/>
      <w:lvlText w:val="-"/>
      <w:lvlJc w:val="left"/>
      <w:pPr>
        <w:ind w:left="720" w:hanging="360"/>
      </w:pPr>
      <w:rPr>
        <w:rFonts w:ascii="Avenir Light" w:eastAsiaTheme="minorHAnsi" w:hAnsi="Avenir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D7822"/>
    <w:multiLevelType w:val="hybridMultilevel"/>
    <w:tmpl w:val="A338213E"/>
    <w:lvl w:ilvl="0" w:tplc="252ED554">
      <w:start w:val="1"/>
      <w:numFmt w:val="bullet"/>
      <w:lvlText w:val="-"/>
      <w:lvlJc w:val="left"/>
      <w:pPr>
        <w:ind w:left="720" w:hanging="360"/>
      </w:pPr>
      <w:rPr>
        <w:rFonts w:ascii="Avenir Light" w:eastAsiaTheme="minorHAnsi" w:hAnsi="Avenir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27D0E"/>
    <w:multiLevelType w:val="multilevel"/>
    <w:tmpl w:val="AAA04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F83C1B"/>
    <w:multiLevelType w:val="multilevel"/>
    <w:tmpl w:val="46E40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F41391"/>
    <w:multiLevelType w:val="hybridMultilevel"/>
    <w:tmpl w:val="4A620C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927" w:hanging="360"/>
      </w:pPr>
    </w:lvl>
    <w:lvl w:ilvl="2" w:tplc="0407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244225">
    <w:abstractNumId w:val="2"/>
  </w:num>
  <w:num w:numId="2" w16cid:durableId="145513733">
    <w:abstractNumId w:val="4"/>
  </w:num>
  <w:num w:numId="3" w16cid:durableId="1991714560">
    <w:abstractNumId w:val="6"/>
  </w:num>
  <w:num w:numId="4" w16cid:durableId="323356691">
    <w:abstractNumId w:val="3"/>
  </w:num>
  <w:num w:numId="5" w16cid:durableId="1108234981">
    <w:abstractNumId w:val="5"/>
  </w:num>
  <w:num w:numId="6" w16cid:durableId="498619476">
    <w:abstractNumId w:val="0"/>
  </w:num>
  <w:num w:numId="7" w16cid:durableId="1649624915">
    <w:abstractNumId w:val="1"/>
  </w:num>
  <w:num w:numId="8" w16cid:durableId="1709066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4D"/>
    <w:rsid w:val="00003065"/>
    <w:rsid w:val="00033C7C"/>
    <w:rsid w:val="000C508A"/>
    <w:rsid w:val="00131F5B"/>
    <w:rsid w:val="001A1A07"/>
    <w:rsid w:val="001C2248"/>
    <w:rsid w:val="001E34D5"/>
    <w:rsid w:val="00204AFE"/>
    <w:rsid w:val="00212C53"/>
    <w:rsid w:val="00242C28"/>
    <w:rsid w:val="00265A4F"/>
    <w:rsid w:val="00274418"/>
    <w:rsid w:val="00297737"/>
    <w:rsid w:val="003966BC"/>
    <w:rsid w:val="003B1BFC"/>
    <w:rsid w:val="003B742C"/>
    <w:rsid w:val="003D7909"/>
    <w:rsid w:val="005B439D"/>
    <w:rsid w:val="005D2899"/>
    <w:rsid w:val="00690980"/>
    <w:rsid w:val="006D6912"/>
    <w:rsid w:val="00724F52"/>
    <w:rsid w:val="007A766C"/>
    <w:rsid w:val="0086250D"/>
    <w:rsid w:val="008A4386"/>
    <w:rsid w:val="008C5FA3"/>
    <w:rsid w:val="008D7309"/>
    <w:rsid w:val="008E38F7"/>
    <w:rsid w:val="008F6490"/>
    <w:rsid w:val="009114F6"/>
    <w:rsid w:val="009425DA"/>
    <w:rsid w:val="009667AF"/>
    <w:rsid w:val="009B3FB8"/>
    <w:rsid w:val="009B6692"/>
    <w:rsid w:val="00A97D7A"/>
    <w:rsid w:val="00AC152F"/>
    <w:rsid w:val="00B53928"/>
    <w:rsid w:val="00BF25DD"/>
    <w:rsid w:val="00BF5A2F"/>
    <w:rsid w:val="00C27F01"/>
    <w:rsid w:val="00CC0DE7"/>
    <w:rsid w:val="00CC1861"/>
    <w:rsid w:val="00D343CF"/>
    <w:rsid w:val="00D3641D"/>
    <w:rsid w:val="00D8239C"/>
    <w:rsid w:val="00D87479"/>
    <w:rsid w:val="00DC2682"/>
    <w:rsid w:val="00DE5F78"/>
    <w:rsid w:val="00E35109"/>
    <w:rsid w:val="00E6482A"/>
    <w:rsid w:val="00EA4442"/>
    <w:rsid w:val="00F37A4D"/>
    <w:rsid w:val="00F8037B"/>
    <w:rsid w:val="00FA062D"/>
    <w:rsid w:val="00FB79DC"/>
    <w:rsid w:val="7EBCF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44F0C"/>
  <w15:chartTrackingRefBased/>
  <w15:docId w15:val="{43D78B56-A376-1240-933B-9219D3AB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062D"/>
    <w:pPr>
      <w:spacing w:after="120"/>
      <w:jc w:val="both"/>
    </w:pPr>
    <w:rPr>
      <w:rFonts w:ascii="Avenir Light" w:hAnsi="Avenir Light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08A"/>
    <w:pPr>
      <w:keepNext/>
      <w:keepLines/>
      <w:spacing w:before="240" w:after="0"/>
      <w:outlineLvl w:val="0"/>
    </w:pPr>
    <w:rPr>
      <w:rFonts w:ascii="Avenir Book" w:eastAsiaTheme="majorEastAsia" w:hAnsi="Avenir Book" w:cstheme="majorBidi"/>
      <w:b/>
      <w:color w:val="1AABE3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508A"/>
    <w:pPr>
      <w:keepNext/>
      <w:keepLines/>
      <w:spacing w:before="40" w:after="0"/>
      <w:outlineLvl w:val="1"/>
    </w:pPr>
    <w:rPr>
      <w:rFonts w:ascii="Avenir Book" w:eastAsiaTheme="majorEastAsia" w:hAnsi="Avenir Book" w:cstheme="majorBidi"/>
      <w:b/>
      <w:color w:val="1AABE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062D"/>
    <w:pPr>
      <w:keepNext/>
      <w:keepLines/>
      <w:spacing w:before="40" w:after="0" w:line="259" w:lineRule="auto"/>
      <w:jc w:val="left"/>
      <w:outlineLvl w:val="2"/>
    </w:pPr>
    <w:rPr>
      <w:rFonts w:ascii="Avenir Book" w:eastAsiaTheme="majorEastAsia" w:hAnsi="Avenir Book" w:cstheme="majorBidi"/>
      <w:b/>
      <w:color w:val="00B0F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062D"/>
    <w:pPr>
      <w:keepNext/>
      <w:keepLines/>
      <w:spacing w:before="40" w:after="0"/>
      <w:outlineLvl w:val="3"/>
    </w:pPr>
    <w:rPr>
      <w:rFonts w:ascii="Avenir Book" w:eastAsiaTheme="majorEastAsia" w:hAnsi="Avenir Book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79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909"/>
  </w:style>
  <w:style w:type="paragraph" w:styleId="Fuzeile">
    <w:name w:val="footer"/>
    <w:basedOn w:val="Standard"/>
    <w:link w:val="FuzeileZchn"/>
    <w:uiPriority w:val="99"/>
    <w:unhideWhenUsed/>
    <w:rsid w:val="003D79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909"/>
  </w:style>
  <w:style w:type="paragraph" w:styleId="Titel">
    <w:name w:val="Title"/>
    <w:basedOn w:val="Standard"/>
    <w:next w:val="Standard"/>
    <w:link w:val="TitelZchn"/>
    <w:uiPriority w:val="10"/>
    <w:qFormat/>
    <w:rsid w:val="00F37A4D"/>
    <w:pPr>
      <w:spacing w:after="0"/>
      <w:contextualSpacing/>
      <w:jc w:val="left"/>
    </w:pPr>
    <w:rPr>
      <w:rFonts w:ascii="Bebas Neue Bold" w:eastAsiaTheme="majorEastAsia" w:hAnsi="Bebas Neue Bold" w:cstheme="majorBidi"/>
      <w:b/>
      <w:color w:val="1AABE3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7A4D"/>
    <w:rPr>
      <w:rFonts w:ascii="Bebas Neue Bold" w:eastAsiaTheme="majorEastAsia" w:hAnsi="Bebas Neue Bold" w:cstheme="majorBidi"/>
      <w:b/>
      <w:color w:val="1AABE3"/>
      <w:spacing w:val="-10"/>
      <w:kern w:val="28"/>
      <w:sz w:val="72"/>
      <w:szCs w:val="56"/>
    </w:rPr>
  </w:style>
  <w:style w:type="paragraph" w:styleId="StandardWeb">
    <w:name w:val="Normal (Web)"/>
    <w:basedOn w:val="Standard"/>
    <w:uiPriority w:val="99"/>
    <w:unhideWhenUsed/>
    <w:rsid w:val="00D343CF"/>
    <w:pPr>
      <w:spacing w:before="100" w:beforeAutospacing="1" w:after="100" w:afterAutospacing="1"/>
      <w:jc w:val="left"/>
    </w:pPr>
    <w:rPr>
      <w:rFonts w:ascii="Avenir Book" w:eastAsia="Times New Roman" w:hAnsi="Avenir Book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08A"/>
    <w:rPr>
      <w:rFonts w:ascii="Avenir Book" w:eastAsiaTheme="majorEastAsia" w:hAnsi="Avenir Book" w:cstheme="majorBidi"/>
      <w:b/>
      <w:color w:val="1AABE3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508A"/>
    <w:rPr>
      <w:rFonts w:ascii="Avenir Book" w:eastAsiaTheme="majorEastAsia" w:hAnsi="Avenir Book" w:cstheme="majorBidi"/>
      <w:b/>
      <w:color w:val="1AABE3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7A4D"/>
    <w:pPr>
      <w:numPr>
        <w:ilvl w:val="1"/>
      </w:numPr>
      <w:spacing w:after="480"/>
    </w:pPr>
    <w:rPr>
      <w:rFonts w:ascii="Avenir Book" w:eastAsiaTheme="minorEastAsia" w:hAnsi="Avenir Book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7A4D"/>
    <w:rPr>
      <w:rFonts w:ascii="Avenir Book" w:eastAsiaTheme="minorEastAsia" w:hAnsi="Avenir Book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19"/>
    <w:qFormat/>
    <w:rsid w:val="000C508A"/>
    <w:rPr>
      <w:rFonts w:ascii="Avenir Book" w:hAnsi="Avenir Book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0C508A"/>
    <w:rPr>
      <w:rFonts w:ascii="Avenir Book" w:hAnsi="Avenir Book"/>
      <w:b w:val="0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0C508A"/>
    <w:rPr>
      <w:rFonts w:ascii="Avenir Book" w:hAnsi="Avenir Book"/>
      <w:i/>
      <w:iCs/>
      <w:color w:val="1AABE3"/>
    </w:rPr>
  </w:style>
  <w:style w:type="character" w:styleId="Fett">
    <w:name w:val="Strong"/>
    <w:basedOn w:val="Absatz-Standardschriftart"/>
    <w:uiPriority w:val="22"/>
    <w:qFormat/>
    <w:rsid w:val="000C508A"/>
    <w:rPr>
      <w:rFonts w:ascii="Avenir Book" w:hAnsi="Avenir Book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C50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508A"/>
    <w:rPr>
      <w:rFonts w:ascii="Avenir Light" w:hAnsi="Avenir Light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508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AABE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508A"/>
    <w:rPr>
      <w:rFonts w:ascii="Avenir Light" w:hAnsi="Avenir Light"/>
      <w:i/>
      <w:iCs/>
      <w:color w:val="1AABE3"/>
    </w:rPr>
  </w:style>
  <w:style w:type="character" w:styleId="IntensiverVerweis">
    <w:name w:val="Intense Reference"/>
    <w:basedOn w:val="Absatz-Standardschriftart"/>
    <w:uiPriority w:val="32"/>
    <w:qFormat/>
    <w:rsid w:val="000C508A"/>
    <w:rPr>
      <w:b/>
      <w:bCs/>
      <w:smallCaps/>
      <w:color w:val="1AABE3"/>
      <w:spacing w:val="5"/>
    </w:rPr>
  </w:style>
  <w:style w:type="paragraph" w:styleId="Listenabsatz">
    <w:name w:val="List Paragraph"/>
    <w:basedOn w:val="Standard"/>
    <w:uiPriority w:val="34"/>
    <w:qFormat/>
    <w:rsid w:val="009667AF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A062D"/>
    <w:rPr>
      <w:rFonts w:ascii="Avenir Book" w:eastAsiaTheme="majorEastAsia" w:hAnsi="Avenir Book" w:cstheme="majorBidi"/>
      <w:b/>
      <w:color w:val="00B0F0"/>
      <w:sz w:val="22"/>
    </w:rPr>
  </w:style>
  <w:style w:type="character" w:styleId="Hyperlink">
    <w:name w:val="Hyperlink"/>
    <w:basedOn w:val="Absatz-Standardschriftart"/>
    <w:uiPriority w:val="99"/>
    <w:unhideWhenUsed/>
    <w:rsid w:val="00FA062D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062D"/>
    <w:rPr>
      <w:rFonts w:ascii="Avenir Book" w:eastAsiaTheme="majorEastAsia" w:hAnsi="Avenir Book" w:cstheme="majorBidi"/>
      <w:b/>
      <w:iCs/>
      <w:color w:val="000000" w:themeColor="text1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heuchling/Library/Group%20Containers/UBF8T346G9.Office/User%20Content.localized/Templates.localized/JEK_Word_Dokument_Vorlag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F1F0CA5E009478B123C5D21EA2E23" ma:contentTypeVersion="6" ma:contentTypeDescription="Ein neues Dokument erstellen." ma:contentTypeScope="" ma:versionID="067a78f09103510cbb6bb7bbe83a9841">
  <xsd:schema xmlns:xsd="http://www.w3.org/2001/XMLSchema" xmlns:xs="http://www.w3.org/2001/XMLSchema" xmlns:p="http://schemas.microsoft.com/office/2006/metadata/properties" xmlns:ns2="76ac90e3-c7aa-449f-8122-6e6547a2d7ed" xmlns:ns3="dd5284d6-f4aa-4fd8-80ac-7e69f9a2b55c" targetNamespace="http://schemas.microsoft.com/office/2006/metadata/properties" ma:root="true" ma:fieldsID="dd4a2c6ec513164b3aa94271ac5616a6" ns2:_="" ns3:_="">
    <xsd:import namespace="76ac90e3-c7aa-449f-8122-6e6547a2d7ed"/>
    <xsd:import namespace="dd5284d6-f4aa-4fd8-80ac-7e69f9a2b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90e3-c7aa-449f-8122-6e6547a2d7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284d6-f4aa-4fd8-80ac-7e69f9a2b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BA49C-AAB6-42CB-AE06-5EACC3333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54D6F-6B29-4FB6-BA27-0C10082F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c90e3-c7aa-449f-8122-6e6547a2d7ed"/>
    <ds:schemaRef ds:uri="dd5284d6-f4aa-4fd8-80ac-7e69f9a2b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BD238-0DC3-4A0D-96B6-1083E1B4EA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JEK_Word_Dokument_Vorlage_neu.dotx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Heuchling</dc:creator>
  <cp:keywords/>
  <dc:description/>
  <cp:lastModifiedBy>Johanna Heuchling</cp:lastModifiedBy>
  <cp:revision>1</cp:revision>
  <cp:lastPrinted>2024-04-01T07:57:00Z</cp:lastPrinted>
  <dcterms:created xsi:type="dcterms:W3CDTF">2025-09-14T11:58:00Z</dcterms:created>
  <dcterms:modified xsi:type="dcterms:W3CDTF">2025-09-14T12:02:00Z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0x010100EF5F1F0CA5E009478B123C5D21EA2E23</vt:lpwstr>
  </property>
</Properties>
</file>